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2D0" w:rsidRPr="00FF1CE4" w:rsidRDefault="00B972D0" w:rsidP="00233CD2">
      <w:pPr>
        <w:pStyle w:val="Standaardtekst"/>
      </w:pPr>
    </w:p>
    <w:sectPr w:rsidR="00B972D0" w:rsidRPr="00FF1CE4" w:rsidSect="00DA3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062" w:right="2552" w:bottom="3062" w:left="2552" w:header="266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DD5" w:rsidRDefault="00015DD5">
      <w:r>
        <w:separator/>
      </w:r>
    </w:p>
  </w:endnote>
  <w:endnote w:type="continuationSeparator" w:id="0">
    <w:p w:rsidR="00015DD5" w:rsidRDefault="000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EC6" w:rsidRDefault="00471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EC6" w:rsidRDefault="00471E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EC6" w:rsidRDefault="00471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DD5" w:rsidRDefault="00015DD5">
      <w:r>
        <w:separator/>
      </w:r>
    </w:p>
  </w:footnote>
  <w:footnote w:type="continuationSeparator" w:id="0">
    <w:p w:rsidR="00015DD5" w:rsidRDefault="000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778" w:rsidRDefault="00F637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3778" w:rsidRDefault="00F63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778" w:rsidRPr="008C7B71" w:rsidRDefault="00F63778">
    <w:pPr>
      <w:pStyle w:val="Header"/>
      <w:framePr w:wrap="around" w:vAnchor="text" w:hAnchor="margin" w:xAlign="center" w:y="1"/>
      <w:rPr>
        <w:rStyle w:val="PageNumber"/>
        <w:rFonts w:ascii="Tahoma" w:hAnsi="Tahoma"/>
        <w:b/>
        <w:sz w:val="16"/>
        <w:lang w:val="en-GB"/>
      </w:rPr>
    </w:pPr>
    <w:r>
      <w:rPr>
        <w:rStyle w:val="PageNumber"/>
        <w:rFonts w:ascii="Tahoma" w:hAnsi="Tahoma"/>
        <w:b/>
        <w:sz w:val="16"/>
      </w:rPr>
      <w:fldChar w:fldCharType="begin"/>
    </w:r>
    <w:r>
      <w:rPr>
        <w:rStyle w:val="PageNumber"/>
        <w:rFonts w:ascii="Tahoma" w:hAnsi="Tahoma"/>
        <w:b/>
        <w:sz w:val="16"/>
      </w:rPr>
      <w:instrText xml:space="preserve">PAGE  </w:instrText>
    </w:r>
    <w:r>
      <w:rPr>
        <w:rStyle w:val="PageNumber"/>
        <w:rFonts w:ascii="Tahoma" w:hAnsi="Tahoma"/>
        <w:b/>
        <w:sz w:val="16"/>
      </w:rPr>
      <w:fldChar w:fldCharType="separate"/>
    </w:r>
    <w:r w:rsidR="00471EC6">
      <w:rPr>
        <w:rStyle w:val="PageNumber"/>
        <w:rFonts w:ascii="Tahoma" w:hAnsi="Tahoma"/>
        <w:b/>
        <w:sz w:val="16"/>
      </w:rPr>
      <w:t>1</w:t>
    </w:r>
    <w:r>
      <w:rPr>
        <w:rStyle w:val="PageNumber"/>
        <w:rFonts w:ascii="Tahoma" w:hAnsi="Tahoma"/>
        <w:b/>
        <w:sz w:val="16"/>
      </w:rPr>
      <w:fldChar w:fldCharType="end"/>
    </w:r>
  </w:p>
  <w:p w:rsidR="00F63778" w:rsidRPr="00471EC6" w:rsidRDefault="00F63778" w:rsidP="00471EC6">
    <w:pPr>
      <w:pStyle w:val="Abstract"/>
      <w:rPr>
        <w:sz w:val="14"/>
        <w:szCs w:val="14"/>
      </w:rPr>
    </w:pPr>
    <w:r w:rsidRPr="00471EC6">
      <w:rPr>
        <w:sz w:val="14"/>
        <w:szCs w:val="14"/>
      </w:rPr>
      <w:t xml:space="preserve">Comm. Appl. Biol. </w:t>
    </w:r>
    <w:r w:rsidRPr="00471EC6">
      <w:rPr>
        <w:sz w:val="14"/>
        <w:szCs w:val="14"/>
      </w:rPr>
      <w:t xml:space="preserve">Sci, Ghent University, </w:t>
    </w:r>
    <w:r w:rsidR="00456663">
      <w:rPr>
        <w:sz w:val="14"/>
        <w:szCs w:val="14"/>
      </w:rPr>
      <w:t>84</w:t>
    </w:r>
    <w:r w:rsidRPr="00471EC6">
      <w:rPr>
        <w:sz w:val="14"/>
        <w:szCs w:val="14"/>
      </w:rPr>
      <w:t>/</w:t>
    </w:r>
    <w:r w:rsidR="00471EC6" w:rsidRPr="00471EC6">
      <w:rPr>
        <w:sz w:val="14"/>
        <w:szCs w:val="14"/>
      </w:rPr>
      <w:t>2</w:t>
    </w:r>
    <w:r w:rsidRPr="00471EC6">
      <w:rPr>
        <w:sz w:val="14"/>
        <w:szCs w:val="14"/>
      </w:rPr>
      <w:t>, 20</w:t>
    </w:r>
    <w:r w:rsidR="00D50B40" w:rsidRPr="00471EC6">
      <w:rPr>
        <w:sz w:val="14"/>
        <w:szCs w:val="14"/>
      </w:rPr>
      <w:t>1</w:t>
    </w:r>
    <w:r w:rsidR="00456663">
      <w:rPr>
        <w:sz w:val="14"/>
        <w:szCs w:val="14"/>
      </w:rPr>
      <w:t>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EC6" w:rsidRDefault="00471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D6346"/>
    <w:multiLevelType w:val="singleLevel"/>
    <w:tmpl w:val="C92C4854"/>
    <w:lvl w:ilvl="0">
      <w:start w:val="1"/>
      <w:numFmt w:val="lowerLetter"/>
      <w:pStyle w:val="Opsomming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7374A1"/>
    <w:multiLevelType w:val="singleLevel"/>
    <w:tmpl w:val="27BCD6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12D2EE8"/>
    <w:multiLevelType w:val="singleLevel"/>
    <w:tmpl w:val="D58AC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94019D"/>
    <w:multiLevelType w:val="hybridMultilevel"/>
    <w:tmpl w:val="2196EBD6"/>
    <w:lvl w:ilvl="0" w:tplc="74FA25AE">
      <w:start w:val="1"/>
      <w:numFmt w:val="bullet"/>
      <w:pStyle w:val="Opsomm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8456F"/>
    <w:multiLevelType w:val="singleLevel"/>
    <w:tmpl w:val="614C1110"/>
    <w:lvl w:ilvl="0">
      <w:start w:val="1"/>
      <w:numFmt w:val="decimal"/>
      <w:pStyle w:val="Opsomming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4"/>
  </w:num>
  <w:num w:numId="7">
    <w:abstractNumId w:val="3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63"/>
    <w:rsid w:val="00007D8F"/>
    <w:rsid w:val="00015DD5"/>
    <w:rsid w:val="000166D1"/>
    <w:rsid w:val="00063C0B"/>
    <w:rsid w:val="00064E39"/>
    <w:rsid w:val="00082248"/>
    <w:rsid w:val="000940E1"/>
    <w:rsid w:val="00095C90"/>
    <w:rsid w:val="000D3B72"/>
    <w:rsid w:val="001A4207"/>
    <w:rsid w:val="001E24D0"/>
    <w:rsid w:val="00233CD2"/>
    <w:rsid w:val="002C74EC"/>
    <w:rsid w:val="003044F7"/>
    <w:rsid w:val="003158CB"/>
    <w:rsid w:val="00331F4B"/>
    <w:rsid w:val="003359B8"/>
    <w:rsid w:val="003D132C"/>
    <w:rsid w:val="003E21AC"/>
    <w:rsid w:val="00456663"/>
    <w:rsid w:val="00471EC6"/>
    <w:rsid w:val="00566B60"/>
    <w:rsid w:val="0061051E"/>
    <w:rsid w:val="0065111B"/>
    <w:rsid w:val="006644E0"/>
    <w:rsid w:val="00681D0C"/>
    <w:rsid w:val="00693568"/>
    <w:rsid w:val="006A2F0C"/>
    <w:rsid w:val="006D708A"/>
    <w:rsid w:val="008456CC"/>
    <w:rsid w:val="008621C6"/>
    <w:rsid w:val="00872BFB"/>
    <w:rsid w:val="00896EBD"/>
    <w:rsid w:val="008A6C1B"/>
    <w:rsid w:val="008B09DC"/>
    <w:rsid w:val="008C7B71"/>
    <w:rsid w:val="00935076"/>
    <w:rsid w:val="00A73943"/>
    <w:rsid w:val="00A9186C"/>
    <w:rsid w:val="00AA037B"/>
    <w:rsid w:val="00B07197"/>
    <w:rsid w:val="00B448A7"/>
    <w:rsid w:val="00B972D0"/>
    <w:rsid w:val="00C06953"/>
    <w:rsid w:val="00C919BC"/>
    <w:rsid w:val="00CA51BF"/>
    <w:rsid w:val="00CC435D"/>
    <w:rsid w:val="00D44BE7"/>
    <w:rsid w:val="00D50B40"/>
    <w:rsid w:val="00DA3BCF"/>
    <w:rsid w:val="00E6285B"/>
    <w:rsid w:val="00EC5C81"/>
    <w:rsid w:val="00ED4B7E"/>
    <w:rsid w:val="00F63778"/>
    <w:rsid w:val="00F63B9D"/>
    <w:rsid w:val="00FE1030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0D86E0B"/>
  <w15:chartTrackingRefBased/>
  <w15:docId w15:val="{F9F5F15C-8BF5-47F1-8AF1-AED0EF83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44F7"/>
    <w:rPr>
      <w:rFonts w:ascii="Bookman Old Style" w:hAnsi="Bookman Old Style"/>
      <w:noProof/>
      <w:kern w:val="20"/>
      <w:sz w:val="18"/>
      <w:lang w:val="en-US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Hoofdtitel">
    <w:name w:val="Hoofdtitel"/>
    <w:basedOn w:val="Normal"/>
    <w:pPr>
      <w:jc w:val="center"/>
    </w:pPr>
    <w:rPr>
      <w:rFonts w:ascii="Tahoma" w:hAnsi="Tahoma"/>
      <w:b/>
      <w:caps/>
      <w:sz w:val="24"/>
      <w:lang w:val="en-GB"/>
    </w:rPr>
  </w:style>
  <w:style w:type="paragraph" w:customStyle="1" w:styleId="Naam">
    <w:name w:val="Naam"/>
    <w:basedOn w:val="Normal"/>
    <w:pPr>
      <w:jc w:val="center"/>
    </w:pPr>
    <w:rPr>
      <w:rFonts w:ascii="Tahoma" w:hAnsi="Tahoma"/>
      <w:b/>
      <w:caps/>
    </w:rPr>
  </w:style>
  <w:style w:type="paragraph" w:customStyle="1" w:styleId="Adres">
    <w:name w:val="Adres"/>
    <w:basedOn w:val="Normal"/>
    <w:rsid w:val="00233CD2"/>
    <w:pPr>
      <w:jc w:val="center"/>
    </w:pPr>
    <w:rPr>
      <w:rFonts w:ascii="Tahoma" w:hAnsi="Tahoma"/>
      <w:sz w:val="16"/>
      <w:lang w:val="en-GB"/>
    </w:rPr>
  </w:style>
  <w:style w:type="paragraph" w:customStyle="1" w:styleId="Titels01hoofdvet">
    <w:name w:val="Titels 01 hoofd vet"/>
    <w:basedOn w:val="Normal"/>
    <w:rsid w:val="00ED4B7E"/>
    <w:pPr>
      <w:tabs>
        <w:tab w:val="left" w:pos="284"/>
        <w:tab w:val="left" w:pos="567"/>
      </w:tabs>
    </w:pPr>
    <w:rPr>
      <w:rFonts w:ascii="Tahoma" w:hAnsi="Tahoma"/>
      <w:b/>
      <w:caps/>
      <w:lang w:val="en-GB"/>
    </w:rPr>
  </w:style>
  <w:style w:type="paragraph" w:customStyle="1" w:styleId="Abstract">
    <w:name w:val="Abstract"/>
    <w:basedOn w:val="Normal"/>
    <w:rsid w:val="00471EC6"/>
    <w:pPr>
      <w:tabs>
        <w:tab w:val="left" w:pos="284"/>
        <w:tab w:val="left" w:pos="567"/>
        <w:tab w:val="left" w:pos="8222"/>
      </w:tabs>
      <w:jc w:val="both"/>
    </w:pPr>
    <w:rPr>
      <w:rFonts w:ascii="Calibri" w:hAnsi="Calibri"/>
      <w:sz w:val="16"/>
      <w:lang w:val="en-GB"/>
    </w:rPr>
  </w:style>
  <w:style w:type="paragraph" w:customStyle="1" w:styleId="Opsomming1">
    <w:name w:val="Opsomming 1"/>
    <w:basedOn w:val="Normal"/>
    <w:rsid w:val="00471EC6"/>
    <w:pPr>
      <w:numPr>
        <w:numId w:val="9"/>
      </w:numPr>
      <w:tabs>
        <w:tab w:val="clear" w:pos="360"/>
        <w:tab w:val="left" w:pos="284"/>
        <w:tab w:val="left" w:pos="567"/>
        <w:tab w:val="left" w:pos="8222"/>
      </w:tabs>
      <w:ind w:left="284" w:hanging="284"/>
      <w:jc w:val="both"/>
    </w:pPr>
    <w:rPr>
      <w:rFonts w:ascii="Calibri" w:hAnsi="Calibri"/>
      <w:lang w:val="en-GB"/>
    </w:rPr>
  </w:style>
  <w:style w:type="paragraph" w:customStyle="1" w:styleId="OpsommingA">
    <w:name w:val="Opsomming A"/>
    <w:basedOn w:val="Normal"/>
    <w:rsid w:val="00471EC6"/>
    <w:pPr>
      <w:numPr>
        <w:numId w:val="4"/>
      </w:numPr>
      <w:tabs>
        <w:tab w:val="clear" w:pos="360"/>
        <w:tab w:val="left" w:pos="284"/>
        <w:tab w:val="left" w:pos="567"/>
        <w:tab w:val="left" w:pos="8222"/>
      </w:tabs>
      <w:ind w:left="284" w:hanging="284"/>
      <w:jc w:val="both"/>
    </w:pPr>
    <w:rPr>
      <w:rFonts w:ascii="Calibri" w:hAnsi="Calibri"/>
      <w:lang w:val="en-GB"/>
    </w:rPr>
  </w:style>
  <w:style w:type="paragraph" w:customStyle="1" w:styleId="Literatuur">
    <w:name w:val="Literatuur"/>
    <w:basedOn w:val="Normal"/>
    <w:rsid w:val="00471EC6"/>
    <w:pPr>
      <w:tabs>
        <w:tab w:val="left" w:pos="284"/>
        <w:tab w:val="left" w:pos="567"/>
      </w:tabs>
      <w:ind w:left="284" w:hanging="284"/>
      <w:jc w:val="both"/>
    </w:pPr>
    <w:rPr>
      <w:rFonts w:ascii="Calibri" w:hAnsi="Calibri"/>
      <w:sz w:val="16"/>
      <w:lang w:val="en-GB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rsid w:val="00471EC6"/>
    <w:pPr>
      <w:tabs>
        <w:tab w:val="right" w:pos="284"/>
        <w:tab w:val="right" w:pos="567"/>
        <w:tab w:val="right" w:pos="8222"/>
      </w:tabs>
    </w:pPr>
    <w:rPr>
      <w:rFonts w:ascii="Calibri" w:hAnsi="Calibri"/>
      <w:sz w:val="16"/>
    </w:rPr>
  </w:style>
  <w:style w:type="paragraph" w:customStyle="1" w:styleId="Hoofdtitelcursief">
    <w:name w:val="Hoofdtitel cursief"/>
    <w:basedOn w:val="Hoofdtitel"/>
    <w:rPr>
      <w:i/>
    </w:rPr>
  </w:style>
  <w:style w:type="paragraph" w:customStyle="1" w:styleId="Standaardtekst">
    <w:name w:val="Standaardtekst"/>
    <w:basedOn w:val="Normal"/>
    <w:rsid w:val="00471EC6"/>
    <w:pPr>
      <w:tabs>
        <w:tab w:val="left" w:pos="284"/>
        <w:tab w:val="left" w:pos="567"/>
        <w:tab w:val="left" w:pos="8222"/>
      </w:tabs>
      <w:jc w:val="both"/>
    </w:pPr>
    <w:rPr>
      <w:rFonts w:ascii="Calibri" w:hAnsi="Calibri"/>
      <w:lang w:val="en-GB"/>
    </w:rPr>
  </w:style>
  <w:style w:type="paragraph" w:customStyle="1" w:styleId="Titels02kleinevet">
    <w:name w:val="Titels 02 kleine vet"/>
    <w:basedOn w:val="Standaardtekst"/>
    <w:rsid w:val="00ED4B7E"/>
    <w:pPr>
      <w:jc w:val="left"/>
    </w:pPr>
    <w:rPr>
      <w:rFonts w:ascii="Tahoma" w:hAnsi="Tahoma"/>
      <w:b/>
    </w:rPr>
  </w:style>
  <w:style w:type="paragraph" w:customStyle="1" w:styleId="Titels03kleinvetcursief">
    <w:name w:val="Titels 03 klein vet cursief"/>
    <w:basedOn w:val="Standaardtekst"/>
    <w:rsid w:val="00ED4B7E"/>
    <w:pPr>
      <w:jc w:val="left"/>
    </w:pPr>
    <w:rPr>
      <w:rFonts w:ascii="Tahoma" w:hAnsi="Tahoma"/>
      <w:b/>
      <w:i/>
    </w:rPr>
  </w:style>
  <w:style w:type="paragraph" w:customStyle="1" w:styleId="Titels04klein">
    <w:name w:val="Titels 04 klein"/>
    <w:basedOn w:val="Standaardtekst"/>
    <w:rsid w:val="003359B8"/>
    <w:pPr>
      <w:jc w:val="left"/>
    </w:pPr>
    <w:rPr>
      <w:rFonts w:ascii="Tahoma" w:hAnsi="Tahoma"/>
    </w:rPr>
  </w:style>
  <w:style w:type="paragraph" w:customStyle="1" w:styleId="Titels05kleincursief">
    <w:name w:val="Titels 05 klein cursief"/>
    <w:basedOn w:val="Standaardtekst"/>
    <w:rsid w:val="003359B8"/>
    <w:pPr>
      <w:jc w:val="left"/>
    </w:pPr>
    <w:rPr>
      <w:rFonts w:ascii="Tahoma" w:hAnsi="Tahoma"/>
      <w:i/>
    </w:rPr>
  </w:style>
  <w:style w:type="paragraph" w:customStyle="1" w:styleId="Inhoud">
    <w:name w:val="Inhoud"/>
    <w:basedOn w:val="Standaardtekst"/>
    <w:rsid w:val="00471EC6"/>
    <w:pPr>
      <w:tabs>
        <w:tab w:val="clear" w:pos="284"/>
        <w:tab w:val="right" w:pos="6804"/>
      </w:tabs>
      <w:ind w:left="284" w:right="284"/>
    </w:pPr>
    <w:rPr>
      <w:lang w:val="en-US"/>
    </w:rPr>
  </w:style>
  <w:style w:type="paragraph" w:customStyle="1" w:styleId="Opsomming">
    <w:name w:val="Opsomming *"/>
    <w:basedOn w:val="Normal"/>
    <w:rsid w:val="00471EC6"/>
    <w:pPr>
      <w:numPr>
        <w:numId w:val="8"/>
      </w:numPr>
      <w:tabs>
        <w:tab w:val="clear" w:pos="360"/>
        <w:tab w:val="left" w:pos="284"/>
        <w:tab w:val="left" w:pos="567"/>
        <w:tab w:val="left" w:pos="8280"/>
      </w:tabs>
      <w:ind w:left="284" w:hanging="284"/>
      <w:jc w:val="both"/>
    </w:pPr>
    <w:rPr>
      <w:rFonts w:ascii="Calibri" w:hAnsi="Calibri"/>
      <w:i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SP70Z7YP\symp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sympos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2019-04-05T07:26:00Z</dcterms:created>
  <dcterms:modified xsi:type="dcterms:W3CDTF">2019-04-05T07:27:00Z</dcterms:modified>
</cp:coreProperties>
</file>